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08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ThinSmallGap" w:sz="24" w:space="0" w:color="auto"/>
          <w:insideV w:val="thinThickThinSmallGap" w:sz="24" w:space="0" w:color="0B5294" w:themeColor="accent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019"/>
        <w:gridCol w:w="4141"/>
      </w:tblGrid>
      <w:tr w:rsidR="00EC0073" w:rsidRPr="003F5ACD" w14:paraId="0A826DB6" w14:textId="77777777" w:rsidTr="003F5ACD">
        <w:trPr>
          <w:trHeight w:hRule="exact" w:val="13824"/>
          <w:tblHeader/>
        </w:trPr>
        <w:tc>
          <w:tcPr>
            <w:tcW w:w="7019" w:type="dxa"/>
            <w:tcMar>
              <w:top w:w="360" w:type="dxa"/>
              <w:left w:w="72" w:type="dxa"/>
              <w:right w:w="576" w:type="dxa"/>
            </w:tcMar>
          </w:tcPr>
          <w:p w14:paraId="461D2DB3" w14:textId="562A39B9" w:rsidR="00772F94" w:rsidRPr="003F5ACD" w:rsidRDefault="00537382" w:rsidP="00091E3C">
            <w:pPr>
              <w:pStyle w:val="Title"/>
              <w:pBdr>
                <w:top w:val="thinThickSmallGap" w:sz="24" w:space="8" w:color="073763" w:themeColor="accent1" w:themeShade="80"/>
                <w:bottom w:val="thickThinSmallGap" w:sz="24" w:space="8" w:color="073763" w:themeColor="accent1" w:themeShade="80"/>
              </w:pBdr>
              <w:spacing w:after="0"/>
              <w:rPr>
                <w:rFonts w:ascii="Ebrima" w:hAnsi="Ebrima"/>
                <w:sz w:val="44"/>
              </w:rPr>
            </w:pPr>
            <w:bookmarkStart w:id="0" w:name="_GoBack"/>
            <w:bookmarkEnd w:id="0"/>
            <w:r w:rsidRPr="00537382">
              <w:rPr>
                <w:rFonts w:ascii="Ebrima" w:hAnsi="Ebrima"/>
                <w:sz w:val="44"/>
              </w:rPr>
              <w:t>ACT/SAT</w:t>
            </w:r>
            <w:r>
              <w:rPr>
                <w:rFonts w:ascii="Ebrima" w:hAnsi="Ebrima"/>
                <w:sz w:val="44"/>
              </w:rPr>
              <w:t xml:space="preserve"> </w:t>
            </w:r>
            <w:r w:rsidR="006E444C">
              <w:rPr>
                <w:rFonts w:ascii="Ebrima" w:hAnsi="Ebrima"/>
                <w:sz w:val="44"/>
              </w:rPr>
              <w:br/>
            </w:r>
            <w:r w:rsidRPr="00537382">
              <w:rPr>
                <w:rFonts w:ascii="Ebrima" w:hAnsi="Ebrima"/>
                <w:sz w:val="44"/>
              </w:rPr>
              <w:t>Study Preparation</w:t>
            </w:r>
            <w:r w:rsidR="001F53FF" w:rsidRPr="003F5ACD">
              <w:rPr>
                <w:rFonts w:ascii="Ebrima" w:hAnsi="Ebrima"/>
                <w:sz w:val="44"/>
              </w:rPr>
              <w:t xml:space="preserve"> </w:t>
            </w:r>
            <w:r>
              <w:rPr>
                <w:rFonts w:ascii="Ebrima" w:hAnsi="Ebrima"/>
                <w:sz w:val="44"/>
              </w:rPr>
              <w:br/>
            </w:r>
            <w:r w:rsidR="00277E90" w:rsidRPr="003F5ACD">
              <w:rPr>
                <w:rFonts w:ascii="Ebrima" w:hAnsi="Ebrima"/>
                <w:sz w:val="44"/>
              </w:rPr>
              <w:t>Online</w:t>
            </w:r>
            <w:r w:rsidR="001F53FF" w:rsidRPr="003F5ACD">
              <w:rPr>
                <w:rStyle w:val="Strong"/>
                <w:rFonts w:ascii="Ebrima" w:hAnsi="Ebrima"/>
                <w:sz w:val="44"/>
              </w:rPr>
              <w:t xml:space="preserve"> </w:t>
            </w:r>
            <w:r w:rsidR="001F53FF" w:rsidRPr="003F5ACD">
              <w:rPr>
                <w:rStyle w:val="Strong"/>
                <w:rFonts w:ascii="Ebrima" w:hAnsi="Ebrima"/>
                <w:b w:val="0"/>
                <w:sz w:val="44"/>
              </w:rPr>
              <w:t>Resources</w:t>
            </w:r>
          </w:p>
          <w:p w14:paraId="78A18F35" w14:textId="77777777" w:rsidR="00CB0A1E" w:rsidRPr="00533412" w:rsidRDefault="00CB0A1E" w:rsidP="00CB0A1E">
            <w:pPr>
              <w:spacing w:after="0" w:line="240" w:lineRule="auto"/>
              <w:jc w:val="center"/>
              <w:rPr>
                <w:rFonts w:ascii="Ebrima" w:hAnsi="Ebrima"/>
                <w:sz w:val="20"/>
                <w:szCs w:val="20"/>
              </w:rPr>
            </w:pPr>
            <w:r w:rsidRPr="00533412">
              <w:rPr>
                <w:rFonts w:ascii="Ebrima" w:hAnsi="Ebrima"/>
                <w:sz w:val="20"/>
                <w:szCs w:val="20"/>
              </w:rPr>
              <w:t xml:space="preserve">The primary course material for all Metropolitan Community College classes should be provided by </w:t>
            </w:r>
            <w:r>
              <w:rPr>
                <w:rFonts w:ascii="Ebrima" w:hAnsi="Ebrima"/>
                <w:sz w:val="20"/>
                <w:szCs w:val="20"/>
              </w:rPr>
              <w:t>the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instructor and the resources listed below can be used to provide additional understanding of certain subjects. There are many more resources available online that can be found by </w:t>
            </w:r>
            <w:r>
              <w:rPr>
                <w:rFonts w:ascii="Ebrima" w:hAnsi="Ebrima"/>
                <w:sz w:val="20"/>
                <w:szCs w:val="20"/>
              </w:rPr>
              <w:t>doing an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internet</w:t>
            </w:r>
            <w:r>
              <w:rPr>
                <w:rFonts w:ascii="Ebrima" w:hAnsi="Ebrima"/>
                <w:sz w:val="20"/>
                <w:szCs w:val="20"/>
              </w:rPr>
              <w:t xml:space="preserve"> search</w:t>
            </w:r>
            <w:r w:rsidRPr="00533412">
              <w:rPr>
                <w:rFonts w:ascii="Ebrima" w:hAnsi="Ebrima"/>
                <w:sz w:val="20"/>
                <w:szCs w:val="20"/>
              </w:rPr>
              <w:t xml:space="preserve"> for the desired topic. If you have any questions about additional support materials please contact your instructor.</w:t>
            </w:r>
          </w:p>
          <w:p w14:paraId="5D988EE6" w14:textId="77777777" w:rsidR="00537382" w:rsidRPr="005709ED" w:rsidRDefault="00537382" w:rsidP="00857F97">
            <w:pPr>
              <w:spacing w:after="0" w:line="240" w:lineRule="auto"/>
              <w:jc w:val="center"/>
              <w:rPr>
                <w:rFonts w:ascii="Ebrima" w:hAnsi="Ebrima"/>
                <w:sz w:val="22"/>
                <w:szCs w:val="22"/>
              </w:rPr>
            </w:pPr>
          </w:p>
          <w:p w14:paraId="4D4B85E9" w14:textId="15650C06" w:rsidR="00E01F6A" w:rsidRPr="005709ED" w:rsidRDefault="00537382" w:rsidP="00537382">
            <w:pPr>
              <w:pStyle w:val="ListParagraph"/>
              <w:numPr>
                <w:ilvl w:val="0"/>
                <w:numId w:val="12"/>
              </w:numPr>
              <w:spacing w:before="240"/>
              <w:rPr>
                <w:rStyle w:val="Hyperlink"/>
                <w:rFonts w:ascii="Ebrima" w:hAnsi="Ebrima" w:cs="Arial"/>
                <w:color w:val="0B5294" w:themeColor="accent1" w:themeShade="BF"/>
                <w:sz w:val="22"/>
                <w:szCs w:val="22"/>
                <w:u w:val="none"/>
              </w:rPr>
            </w:pPr>
            <w:r w:rsidRPr="005709ED">
              <w:rPr>
                <w:rFonts w:ascii="Ebrima" w:hAnsi="Ebrima"/>
                <w:b/>
                <w:sz w:val="22"/>
                <w:szCs w:val="22"/>
              </w:rPr>
              <w:t>20 Best Self-Guided ACT Prep Resources</w:t>
            </w:r>
            <w:r w:rsidRPr="005709ED">
              <w:rPr>
                <w:rFonts w:ascii="Ebrima" w:hAnsi="Ebrima"/>
                <w:sz w:val="22"/>
                <w:szCs w:val="22"/>
              </w:rPr>
              <w:t xml:space="preserve"> - </w:t>
            </w:r>
            <w:hyperlink r:id="rId10" w:history="1">
              <w:r w:rsidRPr="00620A15">
                <w:rPr>
                  <w:rStyle w:val="Hyperlink"/>
                  <w:rFonts w:ascii="Ebrima" w:hAnsi="Ebrima"/>
                  <w:color w:val="104864" w:themeColor="background2" w:themeShade="40"/>
                  <w:sz w:val="22"/>
                  <w:szCs w:val="22"/>
                </w:rPr>
                <w:t>https://thebestschools.org/resources/best-act-prep-guides/</w:t>
              </w:r>
            </w:hyperlink>
          </w:p>
          <w:p w14:paraId="68807E29" w14:textId="10D777AB" w:rsidR="00537382" w:rsidRPr="005709ED" w:rsidRDefault="00CB0A1E" w:rsidP="00537382">
            <w:pPr>
              <w:pStyle w:val="ListParagraph"/>
              <w:numPr>
                <w:ilvl w:val="1"/>
                <w:numId w:val="12"/>
              </w:numPr>
              <w:spacing w:before="240"/>
              <w:rPr>
                <w:rFonts w:ascii="Ebrima" w:hAnsi="Ebrima"/>
                <w:b/>
                <w:color w:val="073763" w:themeColor="accent1" w:themeShade="80"/>
                <w:sz w:val="22"/>
                <w:szCs w:val="22"/>
                <w:u w:val="single"/>
              </w:rPr>
            </w:pPr>
            <w:r>
              <w:rPr>
                <w:rFonts w:ascii="Ebrima" w:hAnsi="Ebrima"/>
                <w:sz w:val="22"/>
                <w:szCs w:val="22"/>
              </w:rPr>
              <w:t>A</w:t>
            </w:r>
            <w:r w:rsidR="00537382" w:rsidRPr="005709ED">
              <w:rPr>
                <w:rFonts w:ascii="Ebrima" w:hAnsi="Ebrima"/>
                <w:sz w:val="22"/>
                <w:szCs w:val="22"/>
              </w:rPr>
              <w:t xml:space="preserve"> </w:t>
            </w:r>
            <w:r>
              <w:rPr>
                <w:rFonts w:ascii="Ebrima" w:hAnsi="Ebrima"/>
                <w:sz w:val="22"/>
                <w:szCs w:val="22"/>
              </w:rPr>
              <w:t>variety</w:t>
            </w:r>
            <w:r w:rsidR="00537382" w:rsidRPr="005709ED">
              <w:rPr>
                <w:rFonts w:ascii="Ebrima" w:hAnsi="Ebrima"/>
                <w:sz w:val="22"/>
                <w:szCs w:val="22"/>
              </w:rPr>
              <w:t xml:space="preserve"> of ACT preparation guides</w:t>
            </w:r>
            <w:r w:rsidR="00537382" w:rsidRPr="005709ED">
              <w:rPr>
                <w:rFonts w:ascii="Ebrima" w:hAnsi="Ebrima"/>
                <w:b/>
                <w:color w:val="073763" w:themeColor="accent1" w:themeShade="80"/>
                <w:sz w:val="22"/>
                <w:szCs w:val="22"/>
                <w:u w:val="single"/>
              </w:rPr>
              <w:t xml:space="preserve"> </w:t>
            </w:r>
          </w:p>
          <w:p w14:paraId="34E9887A" w14:textId="0B4CCEE8" w:rsidR="004B6DAD" w:rsidRPr="005709ED" w:rsidRDefault="00537382" w:rsidP="00537382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Ebrima" w:hAnsi="Ebrima"/>
                <w:b/>
                <w:color w:val="073763" w:themeColor="accent1" w:themeShade="80"/>
                <w:sz w:val="22"/>
                <w:szCs w:val="22"/>
                <w:u w:val="single"/>
              </w:rPr>
            </w:pPr>
            <w:r w:rsidRPr="005709ED">
              <w:rPr>
                <w:rFonts w:ascii="Ebrima" w:hAnsi="Ebrima"/>
                <w:b/>
                <w:sz w:val="22"/>
                <w:szCs w:val="22"/>
              </w:rPr>
              <w:t>ACT Prep</w:t>
            </w:r>
            <w:r w:rsidRPr="005709ED">
              <w:rPr>
                <w:rFonts w:ascii="Ebrima" w:hAnsi="Ebrima"/>
                <w:sz w:val="22"/>
                <w:szCs w:val="22"/>
              </w:rPr>
              <w:t xml:space="preserve"> - </w:t>
            </w:r>
            <w:hyperlink r:id="rId11" w:history="1">
              <w:r w:rsidRPr="00620A15">
                <w:rPr>
                  <w:rStyle w:val="Hyperlink"/>
                  <w:rFonts w:ascii="Ebrima" w:hAnsi="Ebrima"/>
                  <w:color w:val="104864" w:themeColor="background2" w:themeShade="40"/>
                  <w:sz w:val="22"/>
                  <w:szCs w:val="22"/>
                </w:rPr>
                <w:t>http://academy.act.org/</w:t>
              </w:r>
            </w:hyperlink>
          </w:p>
          <w:p w14:paraId="7EF216C5" w14:textId="3D799D90" w:rsidR="00E01F6A" w:rsidRPr="005709ED" w:rsidRDefault="00CB0A1E" w:rsidP="00537382">
            <w:pPr>
              <w:pStyle w:val="ListParagraph"/>
              <w:numPr>
                <w:ilvl w:val="1"/>
                <w:numId w:val="12"/>
              </w:numPr>
              <w:spacing w:before="240"/>
              <w:ind w:left="1095"/>
              <w:rPr>
                <w:rFonts w:ascii="Ebrima" w:hAnsi="Ebrima" w:cs="Arial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An online</w:t>
            </w:r>
            <w:r w:rsidR="00537382" w:rsidRPr="005709ED">
              <w:rPr>
                <w:rFonts w:ascii="Ebrima" w:hAnsi="Ebrima"/>
                <w:sz w:val="22"/>
                <w:szCs w:val="22"/>
              </w:rPr>
              <w:t xml:space="preserve"> library of ACT preparation materials</w:t>
            </w:r>
            <w:r w:rsidR="004B6DAD" w:rsidRPr="005709ED">
              <w:rPr>
                <w:rFonts w:ascii="Ebrima" w:hAnsi="Ebrima" w:cs="Arial"/>
                <w:sz w:val="22"/>
                <w:szCs w:val="22"/>
              </w:rPr>
              <w:t xml:space="preserve">. </w:t>
            </w:r>
          </w:p>
          <w:p w14:paraId="4C61A84F" w14:textId="27828225" w:rsidR="00E01F6A" w:rsidRPr="005709ED" w:rsidRDefault="00537382" w:rsidP="00537382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Ebrima" w:hAnsi="Ebrima" w:cs="Arial"/>
                <w:sz w:val="22"/>
                <w:szCs w:val="22"/>
              </w:rPr>
            </w:pPr>
            <w:r w:rsidRPr="005709ED">
              <w:rPr>
                <w:rFonts w:ascii="Ebrima" w:hAnsi="Ebrima"/>
                <w:b/>
                <w:sz w:val="22"/>
                <w:szCs w:val="22"/>
              </w:rPr>
              <w:t>BWS Education Consulting</w:t>
            </w:r>
            <w:r w:rsidRPr="005709ED">
              <w:rPr>
                <w:rFonts w:ascii="Ebrima" w:hAnsi="Ebrima"/>
                <w:sz w:val="22"/>
                <w:szCs w:val="22"/>
              </w:rPr>
              <w:t xml:space="preserve"> - </w:t>
            </w:r>
            <w:hyperlink r:id="rId12" w:history="1">
              <w:r w:rsidRPr="00620A15">
                <w:rPr>
                  <w:rStyle w:val="Hyperlink"/>
                  <w:rFonts w:ascii="Ebrima" w:hAnsi="Ebrima"/>
                  <w:color w:val="104864" w:themeColor="background2" w:themeShade="40"/>
                  <w:sz w:val="22"/>
                  <w:szCs w:val="22"/>
                </w:rPr>
                <w:t>https://www.bwseducationconsulting.com/handouts/</w:t>
              </w:r>
            </w:hyperlink>
          </w:p>
          <w:p w14:paraId="7FC1E456" w14:textId="77828040" w:rsidR="00E01F6A" w:rsidRPr="005709ED" w:rsidRDefault="00CB0A1E" w:rsidP="00537382">
            <w:pPr>
              <w:pStyle w:val="ListParagraph"/>
              <w:numPr>
                <w:ilvl w:val="1"/>
                <w:numId w:val="12"/>
              </w:numPr>
              <w:spacing w:before="240"/>
              <w:ind w:left="1095"/>
              <w:rPr>
                <w:rFonts w:ascii="Ebrima" w:hAnsi="Ebrima" w:cs="Arial"/>
                <w:sz w:val="22"/>
                <w:szCs w:val="22"/>
              </w:rPr>
            </w:pPr>
            <w:r>
              <w:rPr>
                <w:rFonts w:ascii="Ebrima" w:hAnsi="Ebrima"/>
                <w:sz w:val="22"/>
                <w:szCs w:val="22"/>
              </w:rPr>
              <w:t>An assortment of</w:t>
            </w:r>
            <w:r w:rsidR="00537382" w:rsidRPr="005709ED">
              <w:rPr>
                <w:rFonts w:ascii="Ebrima" w:hAnsi="Ebrima"/>
                <w:sz w:val="22"/>
                <w:szCs w:val="22"/>
              </w:rPr>
              <w:t xml:space="preserve"> ACT/SAT study preparation materials</w:t>
            </w:r>
            <w:r w:rsidR="003F5ACD" w:rsidRPr="005709ED">
              <w:rPr>
                <w:rFonts w:ascii="Ebrima" w:hAnsi="Ebrima"/>
                <w:sz w:val="22"/>
                <w:szCs w:val="22"/>
              </w:rPr>
              <w:t xml:space="preserve">. </w:t>
            </w:r>
          </w:p>
          <w:p w14:paraId="40FAE18A" w14:textId="77777777" w:rsidR="00537382" w:rsidRPr="00620A15" w:rsidRDefault="00537382" w:rsidP="00537382">
            <w:pPr>
              <w:pStyle w:val="ListParagraph"/>
              <w:numPr>
                <w:ilvl w:val="0"/>
                <w:numId w:val="12"/>
              </w:numPr>
              <w:spacing w:before="240"/>
              <w:rPr>
                <w:rStyle w:val="Hyperlink"/>
                <w:rFonts w:ascii="Ebrima" w:hAnsi="Ebrima" w:cs="Arial"/>
                <w:color w:val="104864" w:themeColor="background2" w:themeShade="40"/>
                <w:sz w:val="22"/>
                <w:szCs w:val="22"/>
                <w:u w:val="none"/>
              </w:rPr>
            </w:pPr>
            <w:r w:rsidRPr="005709ED">
              <w:rPr>
                <w:rFonts w:ascii="Ebrima" w:hAnsi="Ebrima"/>
                <w:b/>
                <w:sz w:val="22"/>
                <w:szCs w:val="22"/>
              </w:rPr>
              <w:t>Test Guide</w:t>
            </w:r>
            <w:r w:rsidRPr="005709ED">
              <w:rPr>
                <w:rFonts w:ascii="Ebrima" w:hAnsi="Ebrima"/>
                <w:sz w:val="22"/>
                <w:szCs w:val="22"/>
              </w:rPr>
              <w:t xml:space="preserve"> - </w:t>
            </w:r>
            <w:hyperlink r:id="rId13" w:history="1">
              <w:r w:rsidRPr="00620A15">
                <w:rPr>
                  <w:rStyle w:val="Hyperlink"/>
                  <w:rFonts w:ascii="Ebrima" w:hAnsi="Ebrima"/>
                  <w:color w:val="104864" w:themeColor="background2" w:themeShade="40"/>
                  <w:sz w:val="22"/>
                  <w:szCs w:val="22"/>
                </w:rPr>
                <w:t>https://www.test-guide.com/</w:t>
              </w:r>
            </w:hyperlink>
          </w:p>
          <w:p w14:paraId="4FA024E4" w14:textId="647F0C10" w:rsidR="00537382" w:rsidRPr="005709ED" w:rsidRDefault="00537382" w:rsidP="00537382">
            <w:pPr>
              <w:pStyle w:val="ListParagraph"/>
              <w:numPr>
                <w:ilvl w:val="1"/>
                <w:numId w:val="12"/>
              </w:numPr>
              <w:spacing w:before="240"/>
              <w:rPr>
                <w:rFonts w:ascii="Ebrima" w:hAnsi="Ebrima" w:cs="Arial"/>
                <w:sz w:val="22"/>
                <w:szCs w:val="22"/>
              </w:rPr>
            </w:pPr>
            <w:r w:rsidRPr="005709ED">
              <w:rPr>
                <w:rFonts w:ascii="Ebrima" w:hAnsi="Ebrima"/>
                <w:sz w:val="22"/>
                <w:szCs w:val="22"/>
              </w:rPr>
              <w:t xml:space="preserve">FREE online practice test and prep guides. </w:t>
            </w:r>
          </w:p>
          <w:p w14:paraId="59EB80FD" w14:textId="77777777" w:rsidR="0064798C" w:rsidRPr="003F5ACD" w:rsidRDefault="0064798C" w:rsidP="00537382">
            <w:pPr>
              <w:pStyle w:val="ListParagraph"/>
              <w:spacing w:after="0"/>
              <w:ind w:left="1095"/>
              <w:rPr>
                <w:rFonts w:ascii="Ebrima" w:hAnsi="Ebrima"/>
                <w:b/>
                <w:u w:val="single"/>
              </w:rPr>
            </w:pPr>
          </w:p>
        </w:tc>
        <w:tc>
          <w:tcPr>
            <w:tcW w:w="4141" w:type="dxa"/>
            <w:tcMar>
              <w:top w:w="360" w:type="dxa"/>
              <w:left w:w="360" w:type="dxa"/>
              <w:right w:w="72" w:type="dxa"/>
            </w:tcMar>
          </w:tcPr>
          <w:p w14:paraId="0D23DE3B" w14:textId="5219AA43" w:rsidR="001374E4" w:rsidRPr="003F5ACD" w:rsidRDefault="001374E4" w:rsidP="001374E4">
            <w:pPr>
              <w:pStyle w:val="EventSubhead"/>
              <w:pBdr>
                <w:bottom w:val="thickThinSmallGap" w:sz="24" w:space="1" w:color="0B5294" w:themeColor="accent1" w:themeShade="BF"/>
              </w:pBdr>
              <w:spacing w:line="240" w:lineRule="auto"/>
              <w:jc w:val="center"/>
              <w:rPr>
                <w:rFonts w:ascii="Ebrima" w:hAnsi="Ebrima"/>
                <w:color w:val="112F51" w:themeColor="text2" w:themeShade="BF"/>
                <w:sz w:val="36"/>
              </w:rPr>
            </w:pPr>
            <w:r w:rsidRPr="003F5ACD">
              <w:rPr>
                <w:rFonts w:ascii="Ebrima" w:hAnsi="Ebrima"/>
                <w:caps w:val="0"/>
                <w:color w:val="112F51" w:themeColor="text2" w:themeShade="BF"/>
                <w:sz w:val="36"/>
              </w:rPr>
              <w:t xml:space="preserve">Online Resources </w:t>
            </w:r>
            <w:r w:rsidR="003F5ACD" w:rsidRPr="003F5ACD">
              <w:rPr>
                <w:rFonts w:ascii="Ebrima" w:hAnsi="Ebrima"/>
                <w:caps w:val="0"/>
                <w:color w:val="112F51" w:themeColor="text2" w:themeShade="BF"/>
                <w:sz w:val="36"/>
              </w:rPr>
              <w:t>on</w:t>
            </w:r>
            <w:r w:rsidRPr="003F5ACD">
              <w:rPr>
                <w:rFonts w:ascii="Ebrima" w:hAnsi="Ebrima"/>
                <w:caps w:val="0"/>
                <w:color w:val="112F51" w:themeColor="text2" w:themeShade="BF"/>
                <w:sz w:val="36"/>
              </w:rPr>
              <w:t xml:space="preserve"> Multiple Subjects </w:t>
            </w:r>
          </w:p>
          <w:p w14:paraId="016BFAF4" w14:textId="051A5408" w:rsidR="0064798C" w:rsidRPr="0031515D" w:rsidRDefault="0064798C" w:rsidP="0031515D">
            <w:pPr>
              <w:spacing w:after="0"/>
              <w:jc w:val="center"/>
              <w:rPr>
                <w:rFonts w:ascii="Ebrima" w:hAnsi="Ebrima" w:cs="Arial"/>
                <w:b/>
                <w:color w:val="002060"/>
                <w:sz w:val="20"/>
                <w:szCs w:val="20"/>
              </w:rPr>
            </w:pPr>
            <w:r w:rsidRPr="0031515D">
              <w:rPr>
                <w:rFonts w:ascii="Ebrima" w:hAnsi="Ebrima" w:cs="Arial"/>
                <w:b/>
                <w:color w:val="002060"/>
                <w:sz w:val="20"/>
                <w:szCs w:val="20"/>
              </w:rPr>
              <w:t xml:space="preserve">GCF Global - </w:t>
            </w:r>
            <w:hyperlink r:id="rId14" w:history="1">
              <w:r w:rsidR="009223C8" w:rsidRPr="00620A15">
                <w:rPr>
                  <w:rStyle w:val="Hyperlink"/>
                  <w:rFonts w:ascii="Ebrima" w:hAnsi="Ebrima" w:cs="Arial"/>
                  <w:color w:val="104864" w:themeColor="background2" w:themeShade="40"/>
                  <w:sz w:val="20"/>
                  <w:szCs w:val="20"/>
                </w:rPr>
                <w:t>https://edu.gcfglobal.org/en/topics/</w:t>
              </w:r>
            </w:hyperlink>
          </w:p>
          <w:p w14:paraId="5A2D26DD" w14:textId="1138E539" w:rsidR="00366DA4" w:rsidRPr="003F5ACD" w:rsidRDefault="00366DA4" w:rsidP="00366DA4">
            <w:pPr>
              <w:spacing w:after="0"/>
              <w:jc w:val="center"/>
              <w:rPr>
                <w:rFonts w:ascii="Ebrima" w:hAnsi="Ebrima" w:cs="Arial"/>
              </w:rPr>
            </w:pPr>
            <w:r w:rsidRPr="003F5ACD">
              <w:rPr>
                <w:rFonts w:ascii="Ebrima" w:hAnsi="Ebrima" w:cs="Arial"/>
              </w:rPr>
              <w:t xml:space="preserve">Educational tutorials on topics including Microsoft Office, computer </w:t>
            </w:r>
            <w:r>
              <w:rPr>
                <w:rFonts w:ascii="Ebrima" w:hAnsi="Ebrima" w:cs="Arial"/>
              </w:rPr>
              <w:t>basics</w:t>
            </w:r>
            <w:r w:rsidRPr="003F5ACD">
              <w:rPr>
                <w:rFonts w:ascii="Ebrima" w:hAnsi="Ebrima" w:cs="Arial"/>
              </w:rPr>
              <w:t>, work</w:t>
            </w:r>
            <w:r>
              <w:rPr>
                <w:rFonts w:ascii="Ebrima" w:hAnsi="Ebrima" w:cs="Arial"/>
              </w:rPr>
              <w:t xml:space="preserve">force development, </w:t>
            </w:r>
            <w:r w:rsidRPr="003F5ACD">
              <w:rPr>
                <w:rFonts w:ascii="Ebrima" w:hAnsi="Ebrima" w:cs="Arial"/>
              </w:rPr>
              <w:t>reading, writing, grammar, and much more.</w:t>
            </w:r>
          </w:p>
          <w:p w14:paraId="189CBED0" w14:textId="1F1E2AB4" w:rsidR="00F65B7C" w:rsidRPr="0031515D" w:rsidRDefault="00696F15" w:rsidP="0031515D">
            <w:pPr>
              <w:spacing w:after="0"/>
              <w:jc w:val="center"/>
              <w:rPr>
                <w:rFonts w:ascii="Ebrima" w:hAnsi="Ebrima" w:cs="Arial"/>
                <w:color w:val="4FCDFF" w:themeColor="accent2" w:themeTint="99"/>
                <w:sz w:val="20"/>
                <w:szCs w:val="20"/>
              </w:rPr>
            </w:pPr>
            <w:r w:rsidRPr="0031515D">
              <w:rPr>
                <w:rFonts w:ascii="Ebrima" w:hAnsi="Ebrima" w:cs="Arial"/>
                <w:b/>
                <w:color w:val="002060"/>
                <w:sz w:val="20"/>
                <w:szCs w:val="20"/>
              </w:rPr>
              <w:t>HOW STUFF WORKS</w:t>
            </w:r>
            <w:r w:rsidRPr="0031515D">
              <w:rPr>
                <w:rFonts w:ascii="Ebrima" w:hAnsi="Ebrima" w:cs="Arial"/>
                <w:b/>
                <w:i/>
                <w:color w:val="002060"/>
                <w:sz w:val="20"/>
                <w:szCs w:val="20"/>
              </w:rPr>
              <w:t xml:space="preserve"> </w:t>
            </w:r>
            <w:r w:rsidR="00F65B7C" w:rsidRPr="0031515D">
              <w:rPr>
                <w:rFonts w:ascii="Ebrima" w:hAnsi="Ebrima" w:cs="Arial"/>
                <w:b/>
                <w:i/>
                <w:color w:val="002060"/>
                <w:sz w:val="20"/>
                <w:szCs w:val="20"/>
              </w:rPr>
              <w:t xml:space="preserve">- </w:t>
            </w:r>
            <w:hyperlink r:id="rId15" w:history="1">
              <w:r w:rsidR="00F65B7C" w:rsidRPr="00620A15">
                <w:rPr>
                  <w:rStyle w:val="Hyperlink"/>
                  <w:rFonts w:ascii="Ebrima" w:hAnsi="Ebrima" w:cs="Arial"/>
                  <w:color w:val="104864" w:themeColor="background2" w:themeShade="40"/>
                  <w:sz w:val="20"/>
                  <w:szCs w:val="20"/>
                </w:rPr>
                <w:t>https://www.howstuffworks.com/</w:t>
              </w:r>
            </w:hyperlink>
          </w:p>
          <w:p w14:paraId="5050EEAA" w14:textId="4EBE75A0" w:rsidR="00F65B7C" w:rsidRPr="0031515D" w:rsidRDefault="00FB26A3" w:rsidP="0031515D">
            <w:pPr>
              <w:spacing w:after="0"/>
              <w:jc w:val="center"/>
              <w:rPr>
                <w:rStyle w:val="acopre"/>
                <w:rFonts w:ascii="Ebrima" w:hAnsi="Ebrima" w:cs="Arial"/>
                <w:sz w:val="20"/>
                <w:szCs w:val="20"/>
              </w:rPr>
            </w:pPr>
            <w:r w:rsidRPr="0031515D">
              <w:rPr>
                <w:rFonts w:ascii="Ebrima" w:hAnsi="Ebrima" w:cs="Arial"/>
                <w:sz w:val="20"/>
                <w:szCs w:val="20"/>
              </w:rPr>
              <w:t>I</w:t>
            </w:r>
            <w:r w:rsidR="00F65B7C" w:rsidRPr="0031515D">
              <w:rPr>
                <w:rFonts w:ascii="Ebrima" w:hAnsi="Ebrima" w:cs="Arial"/>
                <w:sz w:val="20"/>
                <w:szCs w:val="20"/>
              </w:rPr>
              <w:t xml:space="preserve">nfotainment website that explains </w:t>
            </w:r>
            <w:r w:rsidR="00F65B7C" w:rsidRPr="0031515D">
              <w:rPr>
                <w:rStyle w:val="acopre"/>
                <w:rFonts w:ascii="Ebrima" w:hAnsi="Ebrima" w:cs="Arial"/>
                <w:sz w:val="20"/>
                <w:szCs w:val="20"/>
              </w:rPr>
              <w:t>thousands of topics with video</w:t>
            </w:r>
            <w:r w:rsidR="00366DA4">
              <w:rPr>
                <w:rStyle w:val="acopre"/>
                <w:rFonts w:ascii="Ebrima" w:hAnsi="Ebrima" w:cs="Arial"/>
                <w:sz w:val="20"/>
                <w:szCs w:val="20"/>
              </w:rPr>
              <w:t>s</w:t>
            </w:r>
            <w:r w:rsidR="00F65B7C" w:rsidRPr="0031515D">
              <w:rPr>
                <w:rStyle w:val="acopre"/>
                <w:rFonts w:ascii="Ebrima" w:hAnsi="Ebrima" w:cs="Arial"/>
                <w:sz w:val="20"/>
                <w:szCs w:val="20"/>
              </w:rPr>
              <w:t xml:space="preserve"> and illustrations.</w:t>
            </w:r>
          </w:p>
          <w:p w14:paraId="4BE0E1B0" w14:textId="77777777" w:rsidR="00F65B7C" w:rsidRPr="0031515D" w:rsidRDefault="00F65B7C" w:rsidP="0031515D">
            <w:pPr>
              <w:spacing w:after="0"/>
              <w:jc w:val="center"/>
              <w:rPr>
                <w:rStyle w:val="acopre"/>
                <w:rFonts w:ascii="Ebrima" w:hAnsi="Ebrima" w:cs="Arial"/>
                <w:sz w:val="20"/>
                <w:szCs w:val="20"/>
              </w:rPr>
            </w:pPr>
          </w:p>
          <w:p w14:paraId="0D3EEAB7" w14:textId="2C8C9E4F" w:rsidR="00036342" w:rsidRPr="0031515D" w:rsidRDefault="00036342" w:rsidP="0031515D">
            <w:pPr>
              <w:spacing w:after="0"/>
              <w:jc w:val="center"/>
              <w:rPr>
                <w:rFonts w:ascii="Ebrima" w:hAnsi="Ebrima" w:cs="Arial"/>
                <w:color w:val="4FCDFF" w:themeColor="accent2" w:themeTint="99"/>
                <w:sz w:val="20"/>
                <w:szCs w:val="20"/>
              </w:rPr>
            </w:pPr>
            <w:r w:rsidRPr="0031515D">
              <w:rPr>
                <w:rFonts w:ascii="Ebrima" w:hAnsi="Ebrima" w:cs="Arial"/>
                <w:b/>
                <w:color w:val="002060"/>
                <w:sz w:val="20"/>
                <w:szCs w:val="20"/>
              </w:rPr>
              <w:t>KHAN ACADEMY</w:t>
            </w:r>
            <w:r w:rsidRPr="0031515D">
              <w:rPr>
                <w:rFonts w:ascii="Ebrima" w:hAnsi="Ebrima" w:cs="Arial"/>
                <w:b/>
                <w:i/>
                <w:sz w:val="20"/>
                <w:szCs w:val="20"/>
              </w:rPr>
              <w:t xml:space="preserve"> </w:t>
            </w:r>
            <w:hyperlink r:id="rId16" w:history="1">
              <w:r w:rsidRPr="00620A15">
                <w:rPr>
                  <w:rStyle w:val="Hyperlink"/>
                  <w:rFonts w:ascii="Ebrima" w:hAnsi="Ebrima" w:cs="Arial"/>
                  <w:color w:val="104864" w:themeColor="background2" w:themeShade="40"/>
                  <w:sz w:val="20"/>
                  <w:szCs w:val="20"/>
                </w:rPr>
                <w:t>https://www.khanacademy.org/</w:t>
              </w:r>
            </w:hyperlink>
          </w:p>
          <w:p w14:paraId="41BF36C9" w14:textId="1A221109" w:rsidR="00F65B7C" w:rsidRPr="0031515D" w:rsidRDefault="00F65B7C" w:rsidP="0031515D">
            <w:pPr>
              <w:spacing w:after="0"/>
              <w:jc w:val="center"/>
              <w:rPr>
                <w:rFonts w:ascii="Ebrima" w:hAnsi="Ebrima" w:cs="Arial"/>
                <w:b/>
                <w:i/>
                <w:sz w:val="20"/>
                <w:szCs w:val="20"/>
              </w:rPr>
            </w:pPr>
            <w:r w:rsidRPr="0031515D">
              <w:rPr>
                <w:rFonts w:ascii="Ebrima" w:hAnsi="Ebrima" w:cs="Arial"/>
                <w:sz w:val="20"/>
                <w:szCs w:val="20"/>
              </w:rPr>
              <w:t xml:space="preserve">Short </w:t>
            </w:r>
            <w:r w:rsidR="00FE2E8E" w:rsidRPr="0031515D">
              <w:rPr>
                <w:rFonts w:ascii="Ebrima" w:hAnsi="Ebrima" w:cs="Arial"/>
                <w:sz w:val="20"/>
                <w:szCs w:val="20"/>
              </w:rPr>
              <w:t xml:space="preserve">technology, math, and science </w:t>
            </w:r>
            <w:r w:rsidR="00FB26A3" w:rsidRPr="0031515D">
              <w:rPr>
                <w:rFonts w:ascii="Ebrima" w:hAnsi="Ebrima" w:cs="Arial"/>
                <w:sz w:val="20"/>
                <w:szCs w:val="20"/>
              </w:rPr>
              <w:t xml:space="preserve">videos </w:t>
            </w:r>
            <w:r w:rsidR="00366DA4">
              <w:rPr>
                <w:rFonts w:ascii="Ebrima" w:hAnsi="Ebrima" w:cs="Arial"/>
                <w:sz w:val="20"/>
                <w:szCs w:val="20"/>
              </w:rPr>
              <w:t>or</w:t>
            </w:r>
            <w:r w:rsidR="00FE2E8E" w:rsidRPr="0031515D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Pr="0031515D">
              <w:rPr>
                <w:rFonts w:ascii="Ebrima" w:hAnsi="Ebrima" w:cs="Arial"/>
                <w:sz w:val="20"/>
                <w:szCs w:val="20"/>
              </w:rPr>
              <w:t>lessons</w:t>
            </w:r>
            <w:r w:rsidR="00FB26A3" w:rsidRPr="0031515D">
              <w:rPr>
                <w:rFonts w:ascii="Ebrima" w:hAnsi="Ebrima" w:cs="Arial"/>
                <w:sz w:val="20"/>
                <w:szCs w:val="20"/>
              </w:rPr>
              <w:t xml:space="preserve"> </w:t>
            </w:r>
            <w:r w:rsidRPr="0031515D">
              <w:rPr>
                <w:rFonts w:ascii="Ebrima" w:hAnsi="Ebrima" w:cs="Arial"/>
                <w:sz w:val="20"/>
                <w:szCs w:val="20"/>
              </w:rPr>
              <w:t>with supplementary practice exercises.</w:t>
            </w:r>
          </w:p>
          <w:p w14:paraId="5FA5A1B9" w14:textId="77777777" w:rsidR="00F65B7C" w:rsidRPr="0031515D" w:rsidRDefault="00F65B7C" w:rsidP="0031515D">
            <w:pPr>
              <w:spacing w:after="0"/>
              <w:jc w:val="center"/>
              <w:rPr>
                <w:rFonts w:ascii="Ebrima" w:hAnsi="Ebrima" w:cs="Arial"/>
                <w:b/>
                <w:color w:val="002060"/>
                <w:sz w:val="20"/>
                <w:szCs w:val="20"/>
              </w:rPr>
            </w:pPr>
          </w:p>
          <w:p w14:paraId="703A14D7" w14:textId="7333D192" w:rsidR="00F65B7C" w:rsidRPr="0031515D" w:rsidRDefault="00036342" w:rsidP="0031515D">
            <w:pPr>
              <w:spacing w:after="0"/>
              <w:jc w:val="center"/>
              <w:rPr>
                <w:rFonts w:ascii="Ebrima" w:hAnsi="Ebrima" w:cs="Arial"/>
                <w:color w:val="4FCDFF" w:themeColor="accent2" w:themeTint="99"/>
                <w:sz w:val="20"/>
                <w:szCs w:val="20"/>
              </w:rPr>
            </w:pPr>
            <w:r w:rsidRPr="0031515D">
              <w:rPr>
                <w:rFonts w:ascii="Ebrima" w:hAnsi="Ebrima" w:cs="Arial"/>
                <w:b/>
                <w:color w:val="002060"/>
                <w:sz w:val="20"/>
                <w:szCs w:val="20"/>
              </w:rPr>
              <w:t>MCC STUDY GUIDES &amp; PRACTICE TEST</w:t>
            </w:r>
            <w:r w:rsidRPr="0031515D">
              <w:rPr>
                <w:rFonts w:ascii="Ebrima" w:hAnsi="Ebrima" w:cs="Arial"/>
                <w:color w:val="002060"/>
                <w:sz w:val="20"/>
                <w:szCs w:val="20"/>
              </w:rPr>
              <w:t xml:space="preserve"> </w:t>
            </w:r>
            <w:hyperlink r:id="rId17" w:history="1">
              <w:r w:rsidR="0031515D" w:rsidRPr="00620A15">
                <w:rPr>
                  <w:rStyle w:val="Hyperlink"/>
                  <w:rFonts w:ascii="Ebrima" w:hAnsi="Ebrima" w:cs="Arial"/>
                  <w:color w:val="104864" w:themeColor="background2" w:themeShade="40"/>
                  <w:sz w:val="20"/>
                  <w:szCs w:val="20"/>
                </w:rPr>
                <w:t>https://www.mccneb.edu/Current-Students/Student-Tools/Library/Databases/Databases-Study-Guides.aspx</w:t>
              </w:r>
            </w:hyperlink>
          </w:p>
          <w:p w14:paraId="2DA53656" w14:textId="6923660A" w:rsidR="004956CA" w:rsidRPr="0031515D" w:rsidRDefault="004956CA" w:rsidP="0031515D">
            <w:pPr>
              <w:spacing w:after="0"/>
              <w:jc w:val="center"/>
              <w:rPr>
                <w:rFonts w:ascii="Ebrima" w:hAnsi="Ebrima" w:cs="Arial"/>
                <w:sz w:val="20"/>
                <w:szCs w:val="20"/>
              </w:rPr>
            </w:pPr>
            <w:r w:rsidRPr="0031515D">
              <w:rPr>
                <w:rFonts w:ascii="Ebrima" w:hAnsi="Ebrima" w:cs="Arial"/>
                <w:sz w:val="20"/>
                <w:szCs w:val="20"/>
              </w:rPr>
              <w:t>Access MCCs databases with study guides and practice test.</w:t>
            </w:r>
          </w:p>
          <w:p w14:paraId="17D27B73" w14:textId="77777777" w:rsidR="00F65B7C" w:rsidRPr="003F5ACD" w:rsidRDefault="00F65B7C" w:rsidP="002D4B78">
            <w:pPr>
              <w:pStyle w:val="Heading1"/>
              <w:pBdr>
                <w:bottom w:val="thickThinSmallGap" w:sz="24" w:space="1" w:color="073763" w:themeColor="accent1" w:themeShade="80"/>
              </w:pBdr>
              <w:rPr>
                <w:rFonts w:ascii="Ebrima" w:hAnsi="Ebrima"/>
                <w:sz w:val="32"/>
              </w:rPr>
            </w:pPr>
            <w:r w:rsidRPr="003F5ACD">
              <w:rPr>
                <w:rFonts w:ascii="Ebrima" w:hAnsi="Ebrima"/>
                <w:sz w:val="32"/>
              </w:rPr>
              <w:t>Textbook Assistance</w:t>
            </w:r>
          </w:p>
          <w:p w14:paraId="4822AA01" w14:textId="2B5E2037" w:rsidR="001A7C5F" w:rsidRPr="003F5ACD" w:rsidRDefault="001A7C5F" w:rsidP="00366DA4">
            <w:pPr>
              <w:spacing w:after="0" w:line="240" w:lineRule="auto"/>
              <w:ind w:left="43"/>
              <w:jc w:val="center"/>
              <w:rPr>
                <w:rFonts w:ascii="Ebrima" w:hAnsi="Ebrima"/>
              </w:rPr>
            </w:pPr>
            <w:r w:rsidRPr="00620A15">
              <w:rPr>
                <w:rFonts w:ascii="Ebrima" w:hAnsi="Ebrima" w:cs="Arial"/>
                <w:b/>
                <w:color w:val="002060"/>
                <w:sz w:val="20"/>
                <w:szCs w:val="20"/>
              </w:rPr>
              <w:t xml:space="preserve">OpenStax </w:t>
            </w:r>
            <w:r w:rsidR="00366DA4">
              <w:rPr>
                <w:rFonts w:ascii="Ebrima" w:hAnsi="Ebrima"/>
                <w:b/>
                <w:sz w:val="22"/>
                <w:szCs w:val="22"/>
              </w:rPr>
              <w:br/>
            </w:r>
            <w:hyperlink r:id="rId18" w:history="1">
              <w:r w:rsidRPr="00620A15">
                <w:rPr>
                  <w:rStyle w:val="Hyperlink"/>
                  <w:rFonts w:ascii="Ebrima" w:hAnsi="Ebrima"/>
                  <w:color w:val="104864" w:themeColor="background2" w:themeShade="40"/>
                  <w:sz w:val="22"/>
                  <w:szCs w:val="22"/>
                </w:rPr>
                <w:t>https://openstax.org/</w:t>
              </w:r>
            </w:hyperlink>
          </w:p>
          <w:p w14:paraId="74E0C772" w14:textId="5BAE9B71" w:rsidR="001A7C5F" w:rsidRPr="003F5ACD" w:rsidRDefault="001A7C5F" w:rsidP="00366DA4">
            <w:pPr>
              <w:spacing w:line="240" w:lineRule="auto"/>
              <w:ind w:left="43"/>
              <w:jc w:val="center"/>
              <w:rPr>
                <w:rFonts w:ascii="Ebrima" w:hAnsi="Ebrima"/>
                <w:sz w:val="24"/>
                <w:szCs w:val="36"/>
              </w:rPr>
            </w:pPr>
            <w:r w:rsidRPr="003F5ACD">
              <w:rPr>
                <w:rFonts w:ascii="Ebrima" w:hAnsi="Ebrima"/>
                <w:sz w:val="20"/>
              </w:rPr>
              <w:t>Free or low cost, peer-reviewed, openly-licensed digital textbooks in subjects like math, sciences, humanities and many more.</w:t>
            </w:r>
          </w:p>
          <w:p w14:paraId="697D646C" w14:textId="77777777" w:rsidR="00EC0073" w:rsidRPr="003F5ACD" w:rsidRDefault="00EC0073" w:rsidP="00EC0073">
            <w:pPr>
              <w:rPr>
                <w:rFonts w:ascii="Ebrima" w:hAnsi="Ebrima"/>
              </w:rPr>
            </w:pPr>
          </w:p>
        </w:tc>
      </w:tr>
    </w:tbl>
    <w:p w14:paraId="48B796DD" w14:textId="77777777" w:rsidR="00772F94" w:rsidRPr="003F5ACD" w:rsidRDefault="00772F94" w:rsidP="004051FA">
      <w:pPr>
        <w:pStyle w:val="NoSpacing"/>
        <w:rPr>
          <w:rFonts w:ascii="Ebrima" w:hAnsi="Ebrima"/>
        </w:rPr>
      </w:pPr>
    </w:p>
    <w:sectPr w:rsidR="00772F94" w:rsidRPr="003F5ACD" w:rsidSect="009223C8">
      <w:pgSz w:w="12240" w:h="15840" w:code="1"/>
      <w:pgMar w:top="720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C8AE" w14:textId="77777777" w:rsidR="00B0411F" w:rsidRDefault="00B0411F">
      <w:pPr>
        <w:spacing w:line="240" w:lineRule="auto"/>
      </w:pPr>
      <w:r>
        <w:separator/>
      </w:r>
    </w:p>
  </w:endnote>
  <w:endnote w:type="continuationSeparator" w:id="0">
    <w:p w14:paraId="4CB5E66E" w14:textId="77777777" w:rsidR="00B0411F" w:rsidRDefault="00B04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5699D" w14:textId="77777777" w:rsidR="00B0411F" w:rsidRDefault="00B0411F">
      <w:pPr>
        <w:spacing w:line="240" w:lineRule="auto"/>
      </w:pPr>
      <w:r>
        <w:separator/>
      </w:r>
    </w:p>
  </w:footnote>
  <w:footnote w:type="continuationSeparator" w:id="0">
    <w:p w14:paraId="3B976743" w14:textId="77777777" w:rsidR="00B0411F" w:rsidRDefault="00B04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22B95"/>
    <w:multiLevelType w:val="hybridMultilevel"/>
    <w:tmpl w:val="18002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20D37"/>
    <w:multiLevelType w:val="hybridMultilevel"/>
    <w:tmpl w:val="62AA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450D7"/>
    <w:multiLevelType w:val="hybridMultilevel"/>
    <w:tmpl w:val="F6C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pg9e1/CLQL11bOhO0i/g4SD+DLiOUnRMofqX+XLC3ezKak1kchteqU3Ow/maHoWvPVPOfRRwOUxNSTh2IiUtbg==" w:salt="DaqAyrnG81vetdlZSg90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90"/>
    <w:rsid w:val="0003525F"/>
    <w:rsid w:val="00036342"/>
    <w:rsid w:val="000852F0"/>
    <w:rsid w:val="00091E3C"/>
    <w:rsid w:val="000E73B3"/>
    <w:rsid w:val="00101CD4"/>
    <w:rsid w:val="00127415"/>
    <w:rsid w:val="001374E4"/>
    <w:rsid w:val="001A7C5F"/>
    <w:rsid w:val="001F53FF"/>
    <w:rsid w:val="00237C64"/>
    <w:rsid w:val="00277E90"/>
    <w:rsid w:val="00281AD9"/>
    <w:rsid w:val="002A3C63"/>
    <w:rsid w:val="002D4B78"/>
    <w:rsid w:val="0031515D"/>
    <w:rsid w:val="00357793"/>
    <w:rsid w:val="00366DA4"/>
    <w:rsid w:val="003734D1"/>
    <w:rsid w:val="003A700B"/>
    <w:rsid w:val="003B193D"/>
    <w:rsid w:val="003F5ACD"/>
    <w:rsid w:val="004051FA"/>
    <w:rsid w:val="004134A3"/>
    <w:rsid w:val="00434225"/>
    <w:rsid w:val="004564CA"/>
    <w:rsid w:val="004777C5"/>
    <w:rsid w:val="004838AC"/>
    <w:rsid w:val="004956CA"/>
    <w:rsid w:val="004B6DAD"/>
    <w:rsid w:val="004D244D"/>
    <w:rsid w:val="00501AF7"/>
    <w:rsid w:val="00537382"/>
    <w:rsid w:val="00552504"/>
    <w:rsid w:val="005709ED"/>
    <w:rsid w:val="005F7E71"/>
    <w:rsid w:val="006029B6"/>
    <w:rsid w:val="00620A15"/>
    <w:rsid w:val="0064798C"/>
    <w:rsid w:val="006624C5"/>
    <w:rsid w:val="00673FE6"/>
    <w:rsid w:val="00694FAC"/>
    <w:rsid w:val="00696F15"/>
    <w:rsid w:val="006E444C"/>
    <w:rsid w:val="00714A9C"/>
    <w:rsid w:val="00724B7D"/>
    <w:rsid w:val="0076320F"/>
    <w:rsid w:val="00772F94"/>
    <w:rsid w:val="00774667"/>
    <w:rsid w:val="0079666F"/>
    <w:rsid w:val="00796F6D"/>
    <w:rsid w:val="007D14E4"/>
    <w:rsid w:val="00804616"/>
    <w:rsid w:val="00857F97"/>
    <w:rsid w:val="00870A74"/>
    <w:rsid w:val="008D29B6"/>
    <w:rsid w:val="009223C8"/>
    <w:rsid w:val="009C67F5"/>
    <w:rsid w:val="009E788F"/>
    <w:rsid w:val="009F50D2"/>
    <w:rsid w:val="00A72830"/>
    <w:rsid w:val="00AF3FE1"/>
    <w:rsid w:val="00AF4BEE"/>
    <w:rsid w:val="00B0411F"/>
    <w:rsid w:val="00B04E9B"/>
    <w:rsid w:val="00B06A90"/>
    <w:rsid w:val="00B20399"/>
    <w:rsid w:val="00B40561"/>
    <w:rsid w:val="00B620F4"/>
    <w:rsid w:val="00B87598"/>
    <w:rsid w:val="00BB09EB"/>
    <w:rsid w:val="00BB0EF2"/>
    <w:rsid w:val="00BF06B4"/>
    <w:rsid w:val="00C52A8F"/>
    <w:rsid w:val="00C52DAB"/>
    <w:rsid w:val="00C947AE"/>
    <w:rsid w:val="00C96F00"/>
    <w:rsid w:val="00CB0A1E"/>
    <w:rsid w:val="00CB65BD"/>
    <w:rsid w:val="00CD283F"/>
    <w:rsid w:val="00D06166"/>
    <w:rsid w:val="00D63723"/>
    <w:rsid w:val="00D7463C"/>
    <w:rsid w:val="00E01F6A"/>
    <w:rsid w:val="00E03E0A"/>
    <w:rsid w:val="00E63D67"/>
    <w:rsid w:val="00EC0073"/>
    <w:rsid w:val="00EE327C"/>
    <w:rsid w:val="00EF27C6"/>
    <w:rsid w:val="00F65B7C"/>
    <w:rsid w:val="00FB26A3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B512B"/>
  <w15:chartTrackingRefBased/>
  <w15:docId w15:val="{5B174007-86FB-43FD-B062-1012FB7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E90"/>
  </w:style>
  <w:style w:type="paragraph" w:styleId="Heading1">
    <w:name w:val="heading 1"/>
    <w:basedOn w:val="Normal"/>
    <w:next w:val="Normal"/>
    <w:link w:val="Heading1Char"/>
    <w:uiPriority w:val="9"/>
    <w:qFormat/>
    <w:rsid w:val="00277E9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E9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E9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E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E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E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E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E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E9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7E90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7E90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styleId="Strong">
    <w:name w:val="Strong"/>
    <w:basedOn w:val="DefaultParagraphFont"/>
    <w:uiPriority w:val="22"/>
    <w:qFormat/>
    <w:rsid w:val="00277E9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7E9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customStyle="1" w:styleId="EventHeading">
    <w:name w:val="Event Heading"/>
    <w:basedOn w:val="Normal"/>
    <w:uiPriority w:val="3"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0B5294" w:themeColor="accent1" w:themeShade="BF"/>
      <w:sz w:val="48"/>
    </w:rPr>
  </w:style>
  <w:style w:type="paragraph" w:customStyle="1" w:styleId="EventInfo">
    <w:name w:val="Event Info"/>
    <w:basedOn w:val="Normal"/>
    <w:uiPriority w:val="4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rsid w:val="002A3C63"/>
    <w:pPr>
      <w:spacing w:after="600" w:line="240" w:lineRule="auto"/>
    </w:pPr>
    <w:rPr>
      <w:color w:val="0B5294" w:themeColor="accent1" w:themeShade="BF"/>
    </w:rPr>
  </w:style>
  <w:style w:type="paragraph" w:styleId="BlockText">
    <w:name w:val="Block Text"/>
    <w:basedOn w:val="Normal"/>
    <w:uiPriority w:val="6"/>
    <w:unhideWhenUsed/>
    <w:pPr>
      <w:spacing w:line="276" w:lineRule="auto"/>
    </w:pPr>
  </w:style>
  <w:style w:type="paragraph" w:customStyle="1" w:styleId="EventSubhead">
    <w:name w:val="Event Subhead"/>
    <w:basedOn w:val="Normal"/>
    <w:uiPriority w:val="7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7406D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2191C9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277E90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E9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qFormat/>
    <w:rsid w:val="00277E90"/>
    <w:rPr>
      <w:i/>
      <w:iCs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77E9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E9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E9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E9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E9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E9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E9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E90"/>
    <w:rPr>
      <w:b/>
      <w:bCs/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77E9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E9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E90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277E90"/>
    <w:rPr>
      <w:b/>
      <w:bCs/>
      <w:caps w:val="0"/>
      <w:smallCaps/>
      <w:color w:val="auto"/>
      <w:spacing w:val="0"/>
      <w:u w:val="single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77E9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7E90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7E90"/>
    <w:rPr>
      <w:i/>
      <w:iCs/>
      <w:color w:val="089BA2" w:themeColor="accent3" w:themeShade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qFormat/>
    <w:rsid w:val="00277E90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E90"/>
    <w:rPr>
      <w:color w:val="17406D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7E9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277E9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5F7E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E9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65B7C"/>
    <w:rPr>
      <w:color w:val="F49100" w:themeColor="hyperlink"/>
      <w:u w:val="single"/>
    </w:rPr>
  </w:style>
  <w:style w:type="character" w:customStyle="1" w:styleId="acopre">
    <w:name w:val="acopre"/>
    <w:basedOn w:val="DefaultParagraphFont"/>
    <w:rsid w:val="00F65B7C"/>
  </w:style>
  <w:style w:type="character" w:styleId="UnresolvedMention">
    <w:name w:val="Unresolved Mention"/>
    <w:basedOn w:val="DefaultParagraphFont"/>
    <w:uiPriority w:val="99"/>
    <w:semiHidden/>
    <w:unhideWhenUsed/>
    <w:rsid w:val="00870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st-guide.com/" TargetMode="External"/><Relationship Id="rId18" Type="http://schemas.openxmlformats.org/officeDocument/2006/relationships/hyperlink" Target="https://openstax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wseducationconsulting.com/handouts/" TargetMode="External"/><Relationship Id="rId17" Type="http://schemas.openxmlformats.org/officeDocument/2006/relationships/hyperlink" Target="https://www.mccneb.edu/Current-Students/Student-Tools/Library/Databases/Databases-Study-Guid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hanacademy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cademy.act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owstuffworks.com/" TargetMode="External"/><Relationship Id="rId10" Type="http://schemas.openxmlformats.org/officeDocument/2006/relationships/hyperlink" Target="https://thebestschools.org/resources/best-act-prep-guide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.gcfglobal.org/en/topic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benton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9a608a-57e7-4233-a67e-8dfe573c2d37" xsi:nil="true"/>
    <lcf76f155ced4ddcb4097134ff3c332f xmlns="af0d73b1-619e-417f-91cf-dd4e0b1a29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6A13BF5CAF4B83F031CBAC2D4E36" ma:contentTypeVersion="16" ma:contentTypeDescription="Create a new document." ma:contentTypeScope="" ma:versionID="75ca9eb535186a952a4ee3fe410d7a56">
  <xsd:schema xmlns:xsd="http://www.w3.org/2001/XMLSchema" xmlns:xs="http://www.w3.org/2001/XMLSchema" xmlns:p="http://schemas.microsoft.com/office/2006/metadata/properties" xmlns:ns2="af0d73b1-619e-417f-91cf-dd4e0b1a29eb" xmlns:ns3="519a608a-57e7-4233-a67e-8dfe573c2d37" targetNamespace="http://schemas.microsoft.com/office/2006/metadata/properties" ma:root="true" ma:fieldsID="d864476e5c6bd339e706fdf88b7ecd03" ns2:_="" ns3:_="">
    <xsd:import namespace="af0d73b1-619e-417f-91cf-dd4e0b1a29eb"/>
    <xsd:import namespace="519a608a-57e7-4233-a67e-8dfe573c2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73b1-619e-417f-91cf-dd4e0b1a2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a07e54-80e2-48f4-8269-1f0028bf5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608a-57e7-4233-a67e-8dfe573c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f668fe-fa45-4ebf-af8b-c2d765c4bfc2}" ma:internalName="TaxCatchAll" ma:showField="CatchAllData" ma:web="519a608a-57e7-4233-a67e-8dfe573c2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519a608a-57e7-4233-a67e-8dfe573c2d37"/>
    <ds:schemaRef ds:uri="af0d73b1-619e-417f-91cf-dd4e0b1a29eb"/>
  </ds:schemaRefs>
</ds:datastoreItem>
</file>

<file path=customXml/itemProps3.xml><?xml version="1.0" encoding="utf-8"?>
<ds:datastoreItem xmlns:ds="http://schemas.openxmlformats.org/officeDocument/2006/customXml" ds:itemID="{1A401135-8D72-4B9D-BF13-B874E2A3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d73b1-619e-417f-91cf-dd4e0b1a29eb"/>
    <ds:schemaRef ds:uri="519a608a-57e7-4233-a67e-8dfe573c2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</TotalTime>
  <Pages>1</Pages>
  <Words>343</Words>
  <Characters>1961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Benton, Karla</dc:creator>
  <cp:lastModifiedBy>Johnson, Kerry</cp:lastModifiedBy>
  <cp:revision>4</cp:revision>
  <dcterms:created xsi:type="dcterms:W3CDTF">2022-07-15T20:13:00Z</dcterms:created>
  <dcterms:modified xsi:type="dcterms:W3CDTF">2022-07-15T20:14:00Z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0x0101001CBF6A13BF5CAF4B83F031CBAC2D4E36</vt:lpwstr>
  </property>
  <property fmtid="{D5CDD505-2E9C-101B-9397-08002B2CF9AE}" pid="3" name="MediaServiceImageTags">
    <vt:lpwstr/>
  </property>
</Properties>
</file>